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3B26" w14:textId="01DFE1F9" w:rsidR="00717514" w:rsidRPr="00A16EDA" w:rsidRDefault="00717514" w:rsidP="00A16EDA">
      <w:pPr>
        <w:pStyle w:val="Titre"/>
        <w:spacing w:before="240"/>
        <w:rPr>
          <w:rFonts w:ascii="Century Gothic" w:hAnsi="Century Gothic"/>
          <w:b/>
          <w:color w:val="D84116"/>
        </w:rPr>
      </w:pPr>
    </w:p>
    <w:p w14:paraId="0496FDA5" w14:textId="77777777" w:rsidR="005F7D7C" w:rsidRPr="00F862B8" w:rsidRDefault="00DD1A75" w:rsidP="00431655">
      <w:pPr>
        <w:pStyle w:val="Titre1"/>
        <w:shd w:val="clear" w:color="auto" w:fill="0E4A7D"/>
        <w:tabs>
          <w:tab w:val="center" w:pos="5040"/>
        </w:tabs>
        <w:spacing w:before="240"/>
        <w:rPr>
          <w:rFonts w:ascii="Arial" w:hAnsi="Arial" w:cs="Arial"/>
          <w:b/>
          <w:sz w:val="28"/>
          <w:szCs w:val="28"/>
          <w:lang w:eastAsia="en-US"/>
        </w:rPr>
      </w:pPr>
      <w:r w:rsidRPr="00F862B8">
        <w:rPr>
          <w:rFonts w:ascii="Arial" w:hAnsi="Arial" w:cs="Arial"/>
          <w:b/>
          <w:sz w:val="28"/>
          <w:szCs w:val="28"/>
          <w:lang w:eastAsia="en-US"/>
        </w:rPr>
        <w:t>PRÉSENTATION DE L’ACTION</w:t>
      </w:r>
      <w:r w:rsidR="00431655" w:rsidRPr="00F862B8">
        <w:rPr>
          <w:rFonts w:ascii="Arial" w:hAnsi="Arial" w:cs="Arial"/>
          <w:b/>
          <w:sz w:val="28"/>
          <w:szCs w:val="28"/>
          <w:lang w:eastAsia="en-US"/>
        </w:rPr>
        <w:tab/>
      </w:r>
    </w:p>
    <w:p w14:paraId="2F8D63E8" w14:textId="77777777" w:rsidR="00DD1A75" w:rsidRPr="00822D14" w:rsidRDefault="00DD1A75" w:rsidP="00DD1A75">
      <w:pPr>
        <w:rPr>
          <w:rFonts w:ascii="Arial" w:hAnsi="Arial" w:cs="Arial"/>
          <w:lang w:eastAsia="en-US"/>
        </w:rPr>
      </w:pPr>
    </w:p>
    <w:p w14:paraId="5E3E8143" w14:textId="6578E47D" w:rsidR="00B4156E" w:rsidRPr="000710E7" w:rsidRDefault="00DD1A75" w:rsidP="00D24F03">
      <w:pPr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0710E7">
        <w:rPr>
          <w:rFonts w:ascii="Arial" w:hAnsi="Arial" w:cs="Arial"/>
          <w:b/>
          <w:color w:val="auto"/>
          <w:sz w:val="22"/>
          <w:szCs w:val="22"/>
          <w:lang w:eastAsia="en-US"/>
        </w:rPr>
        <w:t>Titre:</w:t>
      </w:r>
      <w:proofErr w:type="gramEnd"/>
      <w:r w:rsidR="00387CB2" w:rsidRPr="000710E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EF1DA35" w14:textId="69E28F03" w:rsidR="00B4156E" w:rsidRPr="000710E7" w:rsidRDefault="00DD1A75" w:rsidP="00D24F03">
      <w:pPr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0710E7">
        <w:rPr>
          <w:rFonts w:ascii="Arial" w:hAnsi="Arial" w:cs="Arial"/>
          <w:b/>
          <w:color w:val="auto"/>
          <w:sz w:val="22"/>
          <w:szCs w:val="22"/>
          <w:lang w:eastAsia="en-US"/>
        </w:rPr>
        <w:t>Dates :</w:t>
      </w:r>
      <w:r w:rsidR="00387CB2" w:rsidRPr="000710E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F4CE830" w14:textId="33954CBE" w:rsidR="00DD1A75" w:rsidRPr="000710E7" w:rsidRDefault="00DD1A75" w:rsidP="00D24F03">
      <w:pPr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0710E7">
        <w:rPr>
          <w:rFonts w:ascii="Arial" w:hAnsi="Arial" w:cs="Arial"/>
          <w:b/>
          <w:color w:val="auto"/>
          <w:sz w:val="22"/>
          <w:szCs w:val="22"/>
          <w:lang w:eastAsia="en-US"/>
        </w:rPr>
        <w:t>Durée :</w:t>
      </w:r>
      <w:r w:rsidRPr="000710E7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</w:p>
    <w:p w14:paraId="0474577A" w14:textId="01ADE906" w:rsidR="00B4156E" w:rsidRPr="000710E7" w:rsidRDefault="00DD1A75" w:rsidP="00D24F03">
      <w:pPr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0710E7">
        <w:rPr>
          <w:rFonts w:ascii="Arial" w:hAnsi="Arial" w:cs="Arial"/>
          <w:b/>
          <w:color w:val="auto"/>
          <w:sz w:val="22"/>
          <w:szCs w:val="22"/>
          <w:lang w:eastAsia="en-US"/>
        </w:rPr>
        <w:t>Lieu(x) de l’action :</w:t>
      </w:r>
      <w:r w:rsidRPr="000710E7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</w:p>
    <w:p w14:paraId="7E4C9538" w14:textId="07D1300C" w:rsidR="00DD1A75" w:rsidRPr="000710E7" w:rsidRDefault="00DD1A75" w:rsidP="00D24F03">
      <w:pPr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0710E7">
        <w:rPr>
          <w:rFonts w:ascii="Arial" w:hAnsi="Arial" w:cs="Arial"/>
          <w:b/>
          <w:color w:val="auto"/>
          <w:sz w:val="22"/>
          <w:szCs w:val="22"/>
          <w:lang w:eastAsia="en-US"/>
        </w:rPr>
        <w:t>Thème :</w:t>
      </w:r>
      <w:r w:rsidR="006849C9" w:rsidRPr="000710E7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</w:p>
    <w:p w14:paraId="5B05847F" w14:textId="77777777" w:rsidR="00387CB2" w:rsidRPr="000710E7" w:rsidRDefault="00387CB2" w:rsidP="00D24F03">
      <w:pPr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7DB8DF6A" w14:textId="77777777" w:rsidR="00DD1A75" w:rsidRPr="000710E7" w:rsidRDefault="00DD1A75" w:rsidP="00D24F03">
      <w:pPr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385FD933" w14:textId="77777777" w:rsidR="00717514" w:rsidRPr="000710E7" w:rsidRDefault="00717514" w:rsidP="00D24F03">
      <w:pPr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US"/>
        </w:rPr>
      </w:pPr>
      <w:r w:rsidRPr="000710E7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US"/>
        </w:rPr>
        <w:t>Rappel des objectifs :</w:t>
      </w:r>
    </w:p>
    <w:p w14:paraId="501C3E63" w14:textId="77777777" w:rsidR="006849C9" w:rsidRPr="000710E7" w:rsidRDefault="006849C9" w:rsidP="00D24F03">
      <w:pPr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US"/>
        </w:rPr>
      </w:pPr>
    </w:p>
    <w:p w14:paraId="66923308" w14:textId="23002585" w:rsidR="00717514" w:rsidRPr="000710E7" w:rsidRDefault="00AA4F68" w:rsidP="00D24F03">
      <w:pPr>
        <w:jc w:val="both"/>
        <w:rPr>
          <w:rFonts w:ascii="Arial" w:hAnsi="Arial" w:cs="Arial"/>
          <w:bCs/>
          <w:color w:val="auto"/>
          <w:sz w:val="22"/>
          <w:szCs w:val="22"/>
          <w:lang w:eastAsia="en-US"/>
        </w:rPr>
      </w:pPr>
      <w:r w:rsidRPr="000710E7">
        <w:rPr>
          <w:rFonts w:ascii="Arial" w:hAnsi="Arial" w:cs="Arial"/>
          <w:bCs/>
          <w:color w:val="auto"/>
          <w:sz w:val="22"/>
          <w:szCs w:val="22"/>
          <w:lang w:eastAsia="en-US"/>
        </w:rPr>
        <w:t xml:space="preserve">Travailler avec des acteurs </w:t>
      </w:r>
      <w:r w:rsidR="00721908">
        <w:rPr>
          <w:rFonts w:ascii="Arial" w:hAnsi="Arial" w:cs="Arial"/>
          <w:bCs/>
          <w:color w:val="auto"/>
          <w:sz w:val="22"/>
          <w:szCs w:val="22"/>
          <w:lang w:eastAsia="en-US"/>
        </w:rPr>
        <w:t>du territoire</w:t>
      </w:r>
      <w:r w:rsidRPr="000710E7">
        <w:rPr>
          <w:rFonts w:ascii="Arial" w:hAnsi="Arial" w:cs="Arial"/>
          <w:bCs/>
          <w:color w:val="auto"/>
          <w:sz w:val="22"/>
          <w:szCs w:val="22"/>
          <w:lang w:eastAsia="en-US"/>
        </w:rPr>
        <w:t xml:space="preserve"> pour créer ou renforcer un partenariat</w:t>
      </w:r>
      <w:r w:rsidR="00822D14" w:rsidRPr="000710E7">
        <w:rPr>
          <w:rFonts w:ascii="Arial" w:hAnsi="Arial" w:cs="Arial"/>
          <w:bCs/>
          <w:color w:val="auto"/>
          <w:sz w:val="22"/>
          <w:szCs w:val="22"/>
          <w:lang w:eastAsia="en-US"/>
        </w:rPr>
        <w:t>.</w:t>
      </w:r>
    </w:p>
    <w:p w14:paraId="11BC964C" w14:textId="6F32B9BE" w:rsidR="00AA4F68" w:rsidRPr="000710E7" w:rsidRDefault="00AA4F68" w:rsidP="00D24F03">
      <w:pPr>
        <w:jc w:val="both"/>
        <w:rPr>
          <w:rFonts w:ascii="Arial" w:hAnsi="Arial" w:cs="Arial"/>
          <w:bCs/>
          <w:color w:val="auto"/>
          <w:sz w:val="22"/>
          <w:szCs w:val="22"/>
          <w:lang w:eastAsia="en-US"/>
        </w:rPr>
      </w:pPr>
      <w:r w:rsidRPr="000710E7">
        <w:rPr>
          <w:rFonts w:ascii="Arial" w:hAnsi="Arial" w:cs="Arial"/>
          <w:bCs/>
          <w:color w:val="auto"/>
          <w:sz w:val="22"/>
          <w:szCs w:val="22"/>
          <w:lang w:eastAsia="en-US"/>
        </w:rPr>
        <w:t xml:space="preserve">Sensibiliser </w:t>
      </w:r>
      <w:r w:rsidR="00721908">
        <w:rPr>
          <w:rFonts w:ascii="Arial" w:hAnsi="Arial" w:cs="Arial"/>
          <w:bCs/>
          <w:color w:val="auto"/>
          <w:sz w:val="22"/>
          <w:szCs w:val="22"/>
          <w:lang w:eastAsia="en-US"/>
        </w:rPr>
        <w:t>à la thématique…</w:t>
      </w:r>
    </w:p>
    <w:p w14:paraId="0ADE93AA" w14:textId="4885029D" w:rsidR="00AA4F68" w:rsidRPr="000710E7" w:rsidRDefault="00AA4F68" w:rsidP="00D24F03">
      <w:pPr>
        <w:jc w:val="both"/>
        <w:rPr>
          <w:rFonts w:ascii="Arial" w:hAnsi="Arial" w:cs="Arial"/>
          <w:bCs/>
          <w:color w:val="auto"/>
          <w:sz w:val="22"/>
          <w:szCs w:val="22"/>
          <w:lang w:eastAsia="en-US"/>
        </w:rPr>
      </w:pPr>
      <w:r w:rsidRPr="000710E7">
        <w:rPr>
          <w:rFonts w:ascii="Arial" w:hAnsi="Arial" w:cs="Arial"/>
          <w:bCs/>
          <w:color w:val="auto"/>
          <w:sz w:val="22"/>
          <w:szCs w:val="22"/>
          <w:lang w:eastAsia="en-US"/>
        </w:rPr>
        <w:t xml:space="preserve">Positionner la médiathèque de </w:t>
      </w:r>
      <w:r w:rsidR="00721908">
        <w:rPr>
          <w:rFonts w:ascii="Arial" w:hAnsi="Arial" w:cs="Arial"/>
          <w:bCs/>
          <w:color w:val="auto"/>
          <w:sz w:val="22"/>
          <w:szCs w:val="22"/>
          <w:lang w:eastAsia="en-US"/>
        </w:rPr>
        <w:t>…</w:t>
      </w:r>
      <w:r w:rsidRPr="000710E7">
        <w:rPr>
          <w:rFonts w:ascii="Arial" w:hAnsi="Arial" w:cs="Arial"/>
          <w:bCs/>
          <w:color w:val="auto"/>
          <w:sz w:val="22"/>
          <w:szCs w:val="22"/>
          <w:lang w:eastAsia="en-US"/>
        </w:rPr>
        <w:t xml:space="preserve"> comme un lieu vivant et attractif</w:t>
      </w:r>
      <w:r w:rsidR="00822D14" w:rsidRPr="000710E7">
        <w:rPr>
          <w:rFonts w:ascii="Arial" w:hAnsi="Arial" w:cs="Arial"/>
          <w:bCs/>
          <w:color w:val="auto"/>
          <w:sz w:val="22"/>
          <w:szCs w:val="22"/>
          <w:lang w:eastAsia="en-US"/>
        </w:rPr>
        <w:t>.</w:t>
      </w:r>
    </w:p>
    <w:p w14:paraId="17D3A120" w14:textId="507F8BC4" w:rsidR="00717514" w:rsidRDefault="00AA4F68" w:rsidP="00D24F03">
      <w:pPr>
        <w:jc w:val="both"/>
        <w:rPr>
          <w:rFonts w:ascii="Arial" w:hAnsi="Arial" w:cs="Arial"/>
          <w:bCs/>
          <w:color w:val="auto"/>
          <w:sz w:val="22"/>
          <w:szCs w:val="22"/>
          <w:lang w:eastAsia="en-US"/>
        </w:rPr>
      </w:pPr>
      <w:r w:rsidRPr="000710E7">
        <w:rPr>
          <w:rFonts w:ascii="Arial" w:hAnsi="Arial" w:cs="Arial"/>
          <w:bCs/>
          <w:color w:val="auto"/>
          <w:sz w:val="22"/>
          <w:szCs w:val="22"/>
          <w:lang w:eastAsia="en-US"/>
        </w:rPr>
        <w:t>Diversifier les modes d’appropriation culturelle</w:t>
      </w:r>
    </w:p>
    <w:p w14:paraId="4821B20C" w14:textId="633E2DF7" w:rsidR="00721908" w:rsidRDefault="00721908" w:rsidP="00D24F03">
      <w:pPr>
        <w:jc w:val="both"/>
        <w:rPr>
          <w:rFonts w:ascii="Arial" w:hAnsi="Arial" w:cs="Arial"/>
          <w:bCs/>
          <w:color w:val="auto"/>
          <w:sz w:val="22"/>
          <w:szCs w:val="22"/>
          <w:lang w:eastAsia="en-US"/>
        </w:rPr>
      </w:pPr>
      <w:r>
        <w:rPr>
          <w:rFonts w:ascii="Arial" w:hAnsi="Arial" w:cs="Arial"/>
          <w:bCs/>
          <w:color w:val="auto"/>
          <w:sz w:val="22"/>
          <w:szCs w:val="22"/>
          <w:lang w:eastAsia="en-US"/>
        </w:rPr>
        <w:t>Fidéliser un nouveau public….</w:t>
      </w:r>
    </w:p>
    <w:p w14:paraId="4D038902" w14:textId="5E6B2BE3" w:rsidR="00721908" w:rsidRPr="000710E7" w:rsidRDefault="00721908" w:rsidP="00D24F03">
      <w:pPr>
        <w:jc w:val="both"/>
        <w:rPr>
          <w:rFonts w:ascii="Arial" w:hAnsi="Arial" w:cs="Arial"/>
          <w:bCs/>
          <w:color w:val="auto"/>
          <w:sz w:val="22"/>
          <w:szCs w:val="22"/>
          <w:lang w:eastAsia="en-US"/>
        </w:rPr>
      </w:pPr>
      <w:r>
        <w:rPr>
          <w:rFonts w:ascii="Arial" w:hAnsi="Arial" w:cs="Arial"/>
          <w:bCs/>
          <w:color w:val="auto"/>
          <w:sz w:val="22"/>
          <w:szCs w:val="22"/>
          <w:lang w:eastAsia="en-US"/>
        </w:rPr>
        <w:t>…</w:t>
      </w:r>
    </w:p>
    <w:p w14:paraId="2CD8FD3A" w14:textId="77777777" w:rsidR="00717514" w:rsidRPr="000710E7" w:rsidRDefault="00717514" w:rsidP="00D24F03">
      <w:pPr>
        <w:jc w:val="both"/>
        <w:rPr>
          <w:rFonts w:ascii="Arial" w:hAnsi="Arial" w:cs="Arial"/>
          <w:b/>
          <w:bCs/>
          <w:color w:val="auto"/>
          <w:sz w:val="22"/>
          <w:szCs w:val="22"/>
          <w:lang w:eastAsia="en-US"/>
        </w:rPr>
      </w:pPr>
    </w:p>
    <w:p w14:paraId="1B77612E" w14:textId="77777777" w:rsidR="00717514" w:rsidRPr="000710E7" w:rsidRDefault="00717514" w:rsidP="00D24F03">
      <w:pPr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US"/>
        </w:rPr>
      </w:pPr>
      <w:r w:rsidRPr="000710E7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US"/>
        </w:rPr>
        <w:t>Quelles a</w:t>
      </w:r>
      <w:r w:rsidR="00AA4F68" w:rsidRPr="000710E7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US"/>
        </w:rPr>
        <w:t>ctions</w:t>
      </w:r>
      <w:r w:rsidRPr="000710E7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US"/>
        </w:rPr>
        <w:t xml:space="preserve"> mises en place ?</w:t>
      </w:r>
    </w:p>
    <w:p w14:paraId="4DD7E3A6" w14:textId="77777777" w:rsidR="00717514" w:rsidRPr="000710E7" w:rsidRDefault="00717514" w:rsidP="00D24F03">
      <w:pPr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US"/>
        </w:rPr>
      </w:pPr>
    </w:p>
    <w:p w14:paraId="6E953475" w14:textId="51DAFEF9" w:rsidR="00AA4F68" w:rsidRPr="000710E7" w:rsidRDefault="00AA4F68" w:rsidP="00721908">
      <w:pPr>
        <w:jc w:val="both"/>
        <w:rPr>
          <w:rFonts w:ascii="Arial" w:hAnsi="Arial" w:cs="Arial"/>
          <w:bCs/>
          <w:color w:val="auto"/>
          <w:sz w:val="22"/>
          <w:szCs w:val="22"/>
          <w:lang w:eastAsia="en-US"/>
        </w:rPr>
      </w:pPr>
      <w:r w:rsidRPr="000710E7">
        <w:rPr>
          <w:rFonts w:ascii="Arial" w:hAnsi="Arial" w:cs="Arial"/>
          <w:bCs/>
          <w:color w:val="auto"/>
          <w:sz w:val="22"/>
          <w:szCs w:val="22"/>
          <w:lang w:eastAsia="en-US"/>
        </w:rPr>
        <w:t>Une exposition</w:t>
      </w:r>
      <w:proofErr w:type="gramStart"/>
      <w:r w:rsidRPr="000710E7">
        <w:rPr>
          <w:rFonts w:ascii="Arial" w:hAnsi="Arial" w:cs="Arial"/>
          <w:bCs/>
          <w:color w:val="auto"/>
          <w:sz w:val="22"/>
          <w:szCs w:val="22"/>
          <w:lang w:eastAsia="en-US"/>
        </w:rPr>
        <w:t xml:space="preserve"> </w:t>
      </w:r>
      <w:r w:rsidR="00721908">
        <w:rPr>
          <w:rFonts w:ascii="Arial" w:hAnsi="Arial" w:cs="Arial"/>
          <w:bCs/>
          <w:color w:val="auto"/>
          <w:sz w:val="22"/>
          <w:szCs w:val="22"/>
          <w:lang w:eastAsia="en-US"/>
        </w:rPr>
        <w:t>….</w:t>
      </w:r>
      <w:proofErr w:type="gramEnd"/>
      <w:r w:rsidR="00822D14" w:rsidRPr="000710E7">
        <w:rPr>
          <w:rFonts w:ascii="Arial" w:hAnsi="Arial" w:cs="Arial"/>
          <w:bCs/>
          <w:color w:val="auto"/>
          <w:sz w:val="22"/>
          <w:szCs w:val="22"/>
          <w:lang w:eastAsia="en-US"/>
        </w:rPr>
        <w:t>.</w:t>
      </w:r>
    </w:p>
    <w:p w14:paraId="7703B71C" w14:textId="05E0C840" w:rsidR="00AA4F68" w:rsidRDefault="00721908" w:rsidP="00D24F03">
      <w:pPr>
        <w:jc w:val="both"/>
        <w:rPr>
          <w:rFonts w:ascii="Arial" w:hAnsi="Arial" w:cs="Arial"/>
          <w:bCs/>
          <w:color w:val="auto"/>
          <w:sz w:val="22"/>
          <w:szCs w:val="22"/>
          <w:lang w:eastAsia="en-US"/>
        </w:rPr>
      </w:pPr>
      <w:r>
        <w:rPr>
          <w:rFonts w:ascii="Arial" w:hAnsi="Arial" w:cs="Arial"/>
          <w:bCs/>
          <w:color w:val="auto"/>
          <w:sz w:val="22"/>
          <w:szCs w:val="22"/>
          <w:lang w:eastAsia="en-US"/>
        </w:rPr>
        <w:t xml:space="preserve">Un tournoi de jeux </w:t>
      </w:r>
      <w:proofErr w:type="spellStart"/>
      <w:proofErr w:type="gramStart"/>
      <w:r>
        <w:rPr>
          <w:rFonts w:ascii="Arial" w:hAnsi="Arial" w:cs="Arial"/>
          <w:bCs/>
          <w:color w:val="auto"/>
          <w:sz w:val="22"/>
          <w:szCs w:val="22"/>
          <w:lang w:eastAsia="en-US"/>
        </w:rPr>
        <w:t>vidéos</w:t>
      </w:r>
      <w:proofErr w:type="spellEnd"/>
      <w:proofErr w:type="gramEnd"/>
      <w:r>
        <w:rPr>
          <w:rFonts w:ascii="Arial" w:hAnsi="Arial" w:cs="Arial"/>
          <w:bCs/>
          <w:color w:val="auto"/>
          <w:sz w:val="22"/>
          <w:szCs w:val="22"/>
          <w:lang w:eastAsia="en-US"/>
        </w:rPr>
        <w:t>…</w:t>
      </w:r>
    </w:p>
    <w:p w14:paraId="1B6EE098" w14:textId="23C968C4" w:rsidR="00721908" w:rsidRDefault="00721908" w:rsidP="00D24F03">
      <w:pPr>
        <w:jc w:val="both"/>
        <w:rPr>
          <w:rFonts w:ascii="Arial" w:hAnsi="Arial" w:cs="Arial"/>
          <w:bCs/>
          <w:color w:val="auto"/>
          <w:sz w:val="22"/>
          <w:szCs w:val="22"/>
          <w:lang w:eastAsia="en-US"/>
        </w:rPr>
      </w:pPr>
      <w:r>
        <w:rPr>
          <w:rFonts w:ascii="Arial" w:hAnsi="Arial" w:cs="Arial"/>
          <w:bCs/>
          <w:color w:val="auto"/>
          <w:sz w:val="22"/>
          <w:szCs w:val="22"/>
          <w:lang w:eastAsia="en-US"/>
        </w:rPr>
        <w:t>Un atelier…</w:t>
      </w:r>
    </w:p>
    <w:p w14:paraId="5F7BA4E0" w14:textId="77777777" w:rsidR="00717514" w:rsidRPr="000710E7" w:rsidRDefault="00717514" w:rsidP="00D24F03">
      <w:pPr>
        <w:jc w:val="both"/>
        <w:rPr>
          <w:rFonts w:ascii="Arial" w:hAnsi="Arial" w:cs="Arial"/>
          <w:b/>
          <w:bCs/>
          <w:color w:val="auto"/>
          <w:sz w:val="22"/>
          <w:szCs w:val="22"/>
          <w:lang w:eastAsia="en-US"/>
        </w:rPr>
      </w:pPr>
    </w:p>
    <w:p w14:paraId="25710D3A" w14:textId="77777777" w:rsidR="00717514" w:rsidRPr="000710E7" w:rsidRDefault="00717514" w:rsidP="00D24F03">
      <w:pPr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US"/>
        </w:rPr>
      </w:pPr>
      <w:r w:rsidRPr="000710E7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US"/>
        </w:rPr>
        <w:t>Quels partenariats avez-vous développés ?</w:t>
      </w:r>
    </w:p>
    <w:p w14:paraId="7D153A77" w14:textId="77777777" w:rsidR="00717514" w:rsidRPr="000710E7" w:rsidRDefault="00717514" w:rsidP="00D24F03">
      <w:pPr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US"/>
        </w:rPr>
      </w:pPr>
    </w:p>
    <w:p w14:paraId="3270E39D" w14:textId="1678B094" w:rsidR="00717514" w:rsidRPr="000710E7" w:rsidRDefault="003B7EA0" w:rsidP="00D24F03">
      <w:pPr>
        <w:jc w:val="both"/>
        <w:rPr>
          <w:rFonts w:ascii="Arial" w:hAnsi="Arial" w:cs="Arial"/>
          <w:bCs/>
          <w:color w:val="auto"/>
          <w:sz w:val="22"/>
          <w:szCs w:val="22"/>
          <w:lang w:eastAsia="en-US"/>
        </w:rPr>
      </w:pPr>
      <w:r w:rsidRPr="000710E7">
        <w:rPr>
          <w:rFonts w:ascii="Arial" w:hAnsi="Arial" w:cs="Arial"/>
          <w:bCs/>
          <w:color w:val="auto"/>
          <w:sz w:val="22"/>
          <w:szCs w:val="22"/>
          <w:lang w:eastAsia="en-US"/>
        </w:rPr>
        <w:t>Partenariat renouvelé avec</w:t>
      </w:r>
      <w:r w:rsidR="00721908">
        <w:rPr>
          <w:rFonts w:ascii="Arial" w:hAnsi="Arial" w:cs="Arial"/>
          <w:bCs/>
          <w:color w:val="auto"/>
          <w:sz w:val="22"/>
          <w:szCs w:val="22"/>
          <w:lang w:eastAsia="en-US"/>
        </w:rPr>
        <w:t>….</w:t>
      </w:r>
    </w:p>
    <w:p w14:paraId="2FD8C598" w14:textId="099ACF06" w:rsidR="00717514" w:rsidRPr="000710E7" w:rsidRDefault="003B7EA0" w:rsidP="00D24F03">
      <w:pPr>
        <w:jc w:val="both"/>
        <w:rPr>
          <w:rFonts w:ascii="Arial" w:hAnsi="Arial" w:cs="Arial"/>
          <w:bCs/>
          <w:color w:val="auto"/>
          <w:sz w:val="22"/>
          <w:szCs w:val="22"/>
          <w:lang w:eastAsia="en-US"/>
        </w:rPr>
      </w:pPr>
      <w:r w:rsidRPr="000710E7">
        <w:rPr>
          <w:rFonts w:ascii="Arial" w:hAnsi="Arial" w:cs="Arial"/>
          <w:bCs/>
          <w:color w:val="auto"/>
          <w:sz w:val="22"/>
          <w:szCs w:val="22"/>
          <w:lang w:eastAsia="en-US"/>
        </w:rPr>
        <w:t xml:space="preserve">Nouveau partenariat avec </w:t>
      </w:r>
      <w:r w:rsidR="00721908">
        <w:rPr>
          <w:rFonts w:ascii="Arial" w:hAnsi="Arial" w:cs="Arial"/>
          <w:bCs/>
          <w:color w:val="auto"/>
          <w:sz w:val="22"/>
          <w:szCs w:val="22"/>
          <w:lang w:eastAsia="en-US"/>
        </w:rPr>
        <w:t>…</w:t>
      </w:r>
    </w:p>
    <w:p w14:paraId="2A211D9B" w14:textId="77777777" w:rsidR="000710E7" w:rsidRPr="000710E7" w:rsidRDefault="000710E7" w:rsidP="00D24F03">
      <w:pPr>
        <w:jc w:val="both"/>
        <w:rPr>
          <w:rFonts w:ascii="Arial" w:hAnsi="Arial" w:cs="Arial"/>
          <w:b/>
          <w:bCs/>
          <w:color w:val="auto"/>
          <w:sz w:val="22"/>
          <w:szCs w:val="22"/>
          <w:lang w:eastAsia="en-US"/>
        </w:rPr>
      </w:pPr>
    </w:p>
    <w:p w14:paraId="53797E6D" w14:textId="0D359A11" w:rsidR="00717514" w:rsidRPr="000710E7" w:rsidRDefault="006849C9" w:rsidP="00D24F03">
      <w:pPr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US"/>
        </w:rPr>
      </w:pPr>
      <w:r w:rsidRPr="000710E7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US"/>
        </w:rPr>
        <w:t xml:space="preserve">Satisfaction du partenariat avec la </w:t>
      </w:r>
      <w:r w:rsidR="00721908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US"/>
        </w:rPr>
        <w:t>médiathèque</w:t>
      </w:r>
      <w:r w:rsidRPr="000710E7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US"/>
        </w:rPr>
        <w:t> :</w:t>
      </w:r>
    </w:p>
    <w:p w14:paraId="76F4017F" w14:textId="77777777" w:rsidR="00DD1A75" w:rsidRPr="000710E7" w:rsidRDefault="00DD1A75" w:rsidP="00D24F03">
      <w:pPr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09EA668B" w14:textId="040D252A" w:rsidR="00DD1A75" w:rsidRPr="000710E7" w:rsidRDefault="00F862B8" w:rsidP="00D24F03">
      <w:pPr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0710E7">
        <w:rPr>
          <w:rFonts w:ascii="Arial" w:hAnsi="Arial" w:cs="Arial"/>
          <w:color w:val="auto"/>
          <w:sz w:val="22"/>
          <w:szCs w:val="22"/>
          <w:lang w:eastAsia="en-US"/>
        </w:rPr>
        <w:t xml:space="preserve">Les partenaires sont </w:t>
      </w:r>
      <w:r w:rsidR="00721908">
        <w:rPr>
          <w:rFonts w:ascii="Arial" w:hAnsi="Arial" w:cs="Arial"/>
          <w:color w:val="auto"/>
          <w:sz w:val="22"/>
          <w:szCs w:val="22"/>
          <w:lang w:eastAsia="en-US"/>
        </w:rPr>
        <w:t>globalement satisfaits/insatisfaits….</w:t>
      </w:r>
    </w:p>
    <w:p w14:paraId="006C8A4A" w14:textId="77777777" w:rsidR="00F862B8" w:rsidRPr="000710E7" w:rsidRDefault="00F862B8" w:rsidP="00D24F03">
      <w:pPr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5F01D74D" w14:textId="56EC6ACB" w:rsidR="00F862B8" w:rsidRPr="000710E7" w:rsidRDefault="00F862B8" w:rsidP="00D24F03">
      <w:pPr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0710E7">
        <w:rPr>
          <w:rFonts w:ascii="Arial" w:hAnsi="Arial" w:cs="Arial"/>
          <w:b/>
          <w:color w:val="auto"/>
          <w:sz w:val="22"/>
          <w:szCs w:val="22"/>
          <w:lang w:eastAsia="en-US"/>
        </w:rPr>
        <w:t xml:space="preserve">Pour </w:t>
      </w:r>
      <w:r w:rsidR="00721908">
        <w:rPr>
          <w:rFonts w:ascii="Arial" w:hAnsi="Arial" w:cs="Arial"/>
          <w:b/>
          <w:color w:val="auto"/>
          <w:sz w:val="22"/>
          <w:szCs w:val="22"/>
          <w:lang w:eastAsia="en-US"/>
        </w:rPr>
        <w:t>le partenaire X</w:t>
      </w:r>
      <w:r w:rsidRPr="000710E7">
        <w:rPr>
          <w:rFonts w:ascii="Arial" w:hAnsi="Arial" w:cs="Arial"/>
          <w:b/>
          <w:color w:val="auto"/>
          <w:sz w:val="22"/>
          <w:szCs w:val="22"/>
          <w:lang w:eastAsia="en-US"/>
        </w:rPr>
        <w:t> :</w:t>
      </w:r>
      <w:r w:rsidRPr="000710E7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</w:p>
    <w:p w14:paraId="64AD9B6F" w14:textId="77777777" w:rsidR="00F862B8" w:rsidRPr="000710E7" w:rsidRDefault="00F862B8" w:rsidP="00D24F03">
      <w:pPr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4BA578A8" w14:textId="096937F6" w:rsidR="00DD1A75" w:rsidRPr="000710E7" w:rsidRDefault="00F862B8" w:rsidP="00721908">
      <w:pPr>
        <w:jc w:val="both"/>
        <w:rPr>
          <w:rFonts w:ascii="Arial" w:hAnsi="Arial" w:cs="Arial"/>
          <w:b/>
          <w:color w:val="auto"/>
          <w:sz w:val="22"/>
          <w:szCs w:val="22"/>
          <w:lang w:eastAsia="en-US"/>
        </w:rPr>
      </w:pPr>
      <w:r w:rsidRPr="000710E7">
        <w:rPr>
          <w:rFonts w:ascii="Arial" w:hAnsi="Arial" w:cs="Arial"/>
          <w:b/>
          <w:color w:val="auto"/>
          <w:sz w:val="22"/>
          <w:szCs w:val="22"/>
          <w:lang w:eastAsia="en-US"/>
        </w:rPr>
        <w:t xml:space="preserve">Pour </w:t>
      </w:r>
      <w:r w:rsidR="00721908">
        <w:rPr>
          <w:rFonts w:ascii="Arial" w:hAnsi="Arial" w:cs="Arial"/>
          <w:b/>
          <w:color w:val="auto"/>
          <w:sz w:val="22"/>
          <w:szCs w:val="22"/>
          <w:lang w:eastAsia="en-US"/>
        </w:rPr>
        <w:t>le partenaire Y</w:t>
      </w:r>
      <w:r w:rsidRPr="000710E7">
        <w:rPr>
          <w:rFonts w:ascii="Arial" w:hAnsi="Arial" w:cs="Arial"/>
          <w:color w:val="auto"/>
          <w:sz w:val="22"/>
          <w:szCs w:val="22"/>
          <w:lang w:eastAsia="en-US"/>
        </w:rPr>
        <w:t xml:space="preserve"> : </w:t>
      </w:r>
    </w:p>
    <w:p w14:paraId="2612A564" w14:textId="77777777" w:rsidR="005F7D7C" w:rsidRPr="00F862B8" w:rsidRDefault="00717514" w:rsidP="00431655">
      <w:pPr>
        <w:pStyle w:val="Titre1"/>
        <w:shd w:val="clear" w:color="auto" w:fill="0E4A7D"/>
        <w:tabs>
          <w:tab w:val="center" w:pos="5040"/>
        </w:tabs>
        <w:spacing w:before="240"/>
        <w:rPr>
          <w:rFonts w:ascii="Arial" w:hAnsi="Arial" w:cs="Arial"/>
          <w:b/>
          <w:sz w:val="28"/>
          <w:szCs w:val="28"/>
          <w:lang w:eastAsia="en-US"/>
        </w:rPr>
      </w:pPr>
      <w:r w:rsidRPr="00F862B8">
        <w:rPr>
          <w:rFonts w:ascii="Arial" w:hAnsi="Arial" w:cs="Arial"/>
          <w:b/>
          <w:sz w:val="28"/>
          <w:szCs w:val="28"/>
          <w:lang w:eastAsia="en-US"/>
        </w:rPr>
        <w:lastRenderedPageBreak/>
        <w:t>Les moyens</w:t>
      </w:r>
    </w:p>
    <w:p w14:paraId="345FB76F" w14:textId="77777777" w:rsidR="00717514" w:rsidRPr="000710E7" w:rsidRDefault="00717514" w:rsidP="00717514">
      <w:pPr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0710E7">
        <w:rPr>
          <w:rFonts w:ascii="Arial" w:hAnsi="Arial" w:cs="Arial"/>
          <w:b/>
          <w:bCs/>
          <w:color w:val="auto"/>
          <w:sz w:val="24"/>
          <w:szCs w:val="24"/>
          <w:u w:val="single"/>
        </w:rPr>
        <w:t>Les moyens mis en œuvre étaient-ils suffisants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376"/>
      </w:tblGrid>
      <w:tr w:rsidR="00717514" w:rsidRPr="000710E7" w14:paraId="277CECDC" w14:textId="77777777" w:rsidTr="006928E8">
        <w:tc>
          <w:tcPr>
            <w:tcW w:w="0" w:type="auto"/>
          </w:tcPr>
          <w:p w14:paraId="570CE973" w14:textId="2C12BD15" w:rsidR="00717514" w:rsidRPr="000710E7" w:rsidRDefault="00717514" w:rsidP="00717514">
            <w:pPr>
              <w:spacing w:before="40" w:after="4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0710E7">
              <w:rPr>
                <w:rFonts w:ascii="Arial" w:hAnsi="Arial" w:cs="Arial"/>
                <w:b/>
                <w:bCs/>
                <w:sz w:val="24"/>
                <w:szCs w:val="24"/>
              </w:rPr>
              <w:object w:dxaOrig="225" w:dyaOrig="225" w14:anchorId="3F308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08pt;height:21.75pt" o:ole="">
                  <v:imagedata r:id="rId10" o:title=""/>
                </v:shape>
                <w:control r:id="rId11" w:name="CheckBox12" w:shapeid="_x0000_i1041"/>
              </w:object>
            </w:r>
          </w:p>
        </w:tc>
        <w:tc>
          <w:tcPr>
            <w:tcW w:w="0" w:type="auto"/>
          </w:tcPr>
          <w:p w14:paraId="2564CF99" w14:textId="77777777" w:rsidR="00717514" w:rsidRPr="000710E7" w:rsidRDefault="00717514" w:rsidP="00717514">
            <w:pPr>
              <w:spacing w:before="40" w:after="4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0710E7">
              <w:rPr>
                <w:rFonts w:ascii="Arial" w:hAnsi="Arial" w:cs="Arial"/>
                <w:b/>
                <w:bCs/>
                <w:sz w:val="24"/>
                <w:szCs w:val="24"/>
              </w:rPr>
              <w:object w:dxaOrig="225" w:dyaOrig="225" w14:anchorId="43EAEDC9">
                <v:shape id="_x0000_i1035" type="#_x0000_t75" style="width:108pt;height:21.75pt" o:ole="">
                  <v:imagedata r:id="rId12" o:title=""/>
                </v:shape>
                <w:control r:id="rId13" w:name="CheckBox15" w:shapeid="_x0000_i1035"/>
              </w:object>
            </w:r>
          </w:p>
        </w:tc>
      </w:tr>
    </w:tbl>
    <w:p w14:paraId="7E978A50" w14:textId="77777777" w:rsidR="00D24F03" w:rsidRPr="000710E7" w:rsidRDefault="00D24F03" w:rsidP="00717514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6A20977" w14:textId="77777777" w:rsidR="00717514" w:rsidRPr="000710E7" w:rsidRDefault="00717514" w:rsidP="00717514">
      <w:pPr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0710E7">
        <w:rPr>
          <w:rFonts w:ascii="Arial" w:hAnsi="Arial" w:cs="Arial"/>
          <w:b/>
          <w:bCs/>
          <w:color w:val="auto"/>
          <w:sz w:val="24"/>
          <w:szCs w:val="24"/>
          <w:u w:val="single"/>
        </w:rPr>
        <w:t>Quel budget a été alloué à l’action?</w:t>
      </w:r>
    </w:p>
    <w:p w14:paraId="6151CB02" w14:textId="77777777" w:rsidR="00717514" w:rsidRPr="000710E7" w:rsidRDefault="00717514" w:rsidP="00717514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710E7" w:rsidRPr="000710E7" w14:paraId="36EF60D6" w14:textId="77777777" w:rsidTr="00F1070B">
        <w:tc>
          <w:tcPr>
            <w:tcW w:w="5035" w:type="dxa"/>
          </w:tcPr>
          <w:p w14:paraId="19E5EF16" w14:textId="77777777" w:rsidR="00F1070B" w:rsidRPr="000710E7" w:rsidRDefault="00F1070B" w:rsidP="00717514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0710E7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MONTANT</w:t>
            </w:r>
          </w:p>
        </w:tc>
        <w:tc>
          <w:tcPr>
            <w:tcW w:w="5035" w:type="dxa"/>
          </w:tcPr>
          <w:p w14:paraId="2511CCED" w14:textId="77777777" w:rsidR="00F1070B" w:rsidRPr="000710E7" w:rsidRDefault="00F1070B" w:rsidP="00717514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0710E7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ANIMATION</w:t>
            </w:r>
          </w:p>
        </w:tc>
      </w:tr>
      <w:tr w:rsidR="000710E7" w:rsidRPr="000710E7" w14:paraId="7011295C" w14:textId="77777777" w:rsidTr="00F1070B">
        <w:tc>
          <w:tcPr>
            <w:tcW w:w="5035" w:type="dxa"/>
          </w:tcPr>
          <w:p w14:paraId="1862C930" w14:textId="15F0A67C" w:rsidR="00F1070B" w:rsidRPr="000710E7" w:rsidRDefault="00721908" w:rsidP="00717514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…. €</w:t>
            </w:r>
          </w:p>
        </w:tc>
        <w:tc>
          <w:tcPr>
            <w:tcW w:w="5035" w:type="dxa"/>
          </w:tcPr>
          <w:p w14:paraId="20CCE8F1" w14:textId="65ECA266" w:rsidR="00F1070B" w:rsidRPr="000710E7" w:rsidRDefault="00F1070B" w:rsidP="00717514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F1070B" w:rsidRPr="000710E7" w14:paraId="7E0CD4BB" w14:textId="77777777" w:rsidTr="00F1070B">
        <w:tc>
          <w:tcPr>
            <w:tcW w:w="5035" w:type="dxa"/>
          </w:tcPr>
          <w:p w14:paraId="5FE9A537" w14:textId="57764EEB" w:rsidR="00F1070B" w:rsidRPr="000710E7" w:rsidRDefault="00F1070B" w:rsidP="00717514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0710E7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Total : </w:t>
            </w:r>
            <w:r w:rsidR="00721908">
              <w:rPr>
                <w:rFonts w:ascii="Arial" w:hAnsi="Arial" w:cs="Arial"/>
                <w:bCs/>
                <w:color w:val="auto"/>
                <w:sz w:val="24"/>
                <w:szCs w:val="24"/>
              </w:rPr>
              <w:t>….</w:t>
            </w:r>
            <w:r w:rsidR="00F862B8" w:rsidRPr="000710E7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€</w:t>
            </w:r>
          </w:p>
        </w:tc>
        <w:tc>
          <w:tcPr>
            <w:tcW w:w="5035" w:type="dxa"/>
          </w:tcPr>
          <w:p w14:paraId="217419C1" w14:textId="77777777" w:rsidR="00F1070B" w:rsidRPr="000710E7" w:rsidRDefault="00F1070B" w:rsidP="00717514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</w:tbl>
    <w:p w14:paraId="4D49FF0C" w14:textId="77777777" w:rsidR="00717514" w:rsidRPr="000710E7" w:rsidRDefault="00717514" w:rsidP="00717514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ACA459A" w14:textId="77777777" w:rsidR="00717514" w:rsidRPr="000710E7" w:rsidRDefault="00717514" w:rsidP="00717514">
      <w:pPr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0710E7">
        <w:rPr>
          <w:rFonts w:ascii="Arial" w:hAnsi="Arial" w:cs="Arial"/>
          <w:b/>
          <w:bCs/>
          <w:color w:val="auto"/>
          <w:sz w:val="24"/>
          <w:szCs w:val="24"/>
          <w:u w:val="single"/>
        </w:rPr>
        <w:t>Quels moyens humains ?</w:t>
      </w:r>
    </w:p>
    <w:p w14:paraId="2CDD0169" w14:textId="77777777" w:rsidR="00155AAF" w:rsidRPr="000710E7" w:rsidRDefault="00155AAF" w:rsidP="00717514">
      <w:pPr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358BD22A" w14:textId="431AB7CA" w:rsidR="00717514" w:rsidRPr="000710E7" w:rsidRDefault="00F862B8" w:rsidP="00717514">
      <w:pPr>
        <w:rPr>
          <w:rFonts w:ascii="Arial" w:hAnsi="Arial" w:cs="Arial"/>
          <w:bCs/>
          <w:color w:val="auto"/>
          <w:sz w:val="24"/>
          <w:szCs w:val="24"/>
        </w:rPr>
      </w:pPr>
      <w:proofErr w:type="spellStart"/>
      <w:r w:rsidRPr="000710E7">
        <w:rPr>
          <w:rFonts w:ascii="Arial" w:hAnsi="Arial" w:cs="Arial"/>
          <w:bCs/>
          <w:color w:val="auto"/>
          <w:sz w:val="24"/>
          <w:szCs w:val="24"/>
        </w:rPr>
        <w:t>Equipe</w:t>
      </w:r>
      <w:proofErr w:type="spellEnd"/>
      <w:r w:rsidRPr="000710E7">
        <w:rPr>
          <w:rFonts w:ascii="Arial" w:hAnsi="Arial" w:cs="Arial"/>
          <w:bCs/>
          <w:color w:val="auto"/>
          <w:sz w:val="24"/>
          <w:szCs w:val="24"/>
        </w:rPr>
        <w:t xml:space="preserve"> de</w:t>
      </w:r>
      <w:r w:rsidR="00721908">
        <w:rPr>
          <w:rFonts w:ascii="Arial" w:hAnsi="Arial" w:cs="Arial"/>
          <w:bCs/>
          <w:color w:val="auto"/>
          <w:sz w:val="24"/>
          <w:szCs w:val="24"/>
        </w:rPr>
        <w:t>…, animateurs de…</w:t>
      </w:r>
    </w:p>
    <w:p w14:paraId="500A77DD" w14:textId="77777777" w:rsidR="00717514" w:rsidRPr="000710E7" w:rsidRDefault="00717514" w:rsidP="00717514">
      <w:pPr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3CA534A0" w14:textId="77777777" w:rsidR="00717514" w:rsidRPr="000710E7" w:rsidRDefault="00717514" w:rsidP="00717514">
      <w:pPr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0710E7">
        <w:rPr>
          <w:rFonts w:ascii="Arial" w:hAnsi="Arial" w:cs="Arial"/>
          <w:b/>
          <w:bCs/>
          <w:color w:val="auto"/>
          <w:sz w:val="24"/>
          <w:szCs w:val="24"/>
          <w:u w:val="single"/>
        </w:rPr>
        <w:t>Quels outils de communication ont été mis en place ?</w:t>
      </w:r>
    </w:p>
    <w:p w14:paraId="28E0A1B6" w14:textId="77777777" w:rsidR="00717514" w:rsidRPr="000710E7" w:rsidRDefault="00717514" w:rsidP="00717514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CA896D0" w14:textId="77777777" w:rsidR="00DD1A75" w:rsidRPr="000710E7" w:rsidRDefault="00747B17" w:rsidP="00D24F03">
      <w:pPr>
        <w:jc w:val="both"/>
        <w:rPr>
          <w:rFonts w:ascii="Arial" w:hAnsi="Arial" w:cs="Arial"/>
          <w:color w:val="auto"/>
          <w:sz w:val="24"/>
          <w:szCs w:val="24"/>
        </w:rPr>
      </w:pPr>
      <w:r w:rsidRPr="000710E7">
        <w:rPr>
          <w:rFonts w:ascii="Arial" w:hAnsi="Arial" w:cs="Arial"/>
          <w:color w:val="auto"/>
          <w:sz w:val="24"/>
          <w:szCs w:val="24"/>
        </w:rPr>
        <w:t>Flyers et affiches au sein de la bibliothèque et dans les espaces « clefs » de la commune (écoles, mairie, commerces du centre-ville).</w:t>
      </w:r>
    </w:p>
    <w:p w14:paraId="7AAE7F47" w14:textId="77777777" w:rsidR="00747B17" w:rsidRPr="000710E7" w:rsidRDefault="00747B17" w:rsidP="00D24F03">
      <w:pPr>
        <w:jc w:val="both"/>
        <w:rPr>
          <w:rFonts w:ascii="Arial" w:hAnsi="Arial" w:cs="Arial"/>
          <w:color w:val="auto"/>
          <w:sz w:val="24"/>
          <w:szCs w:val="24"/>
        </w:rPr>
      </w:pPr>
      <w:r w:rsidRPr="000710E7">
        <w:rPr>
          <w:rFonts w:ascii="Arial" w:hAnsi="Arial" w:cs="Arial"/>
          <w:color w:val="auto"/>
          <w:sz w:val="24"/>
          <w:szCs w:val="24"/>
        </w:rPr>
        <w:t>Newsletter envoyée aux partenaires</w:t>
      </w:r>
      <w:r w:rsidR="001976BB" w:rsidRPr="000710E7">
        <w:rPr>
          <w:rFonts w:ascii="Arial" w:hAnsi="Arial" w:cs="Arial"/>
          <w:color w:val="auto"/>
          <w:sz w:val="24"/>
          <w:szCs w:val="24"/>
        </w:rPr>
        <w:t xml:space="preserve"> et lecteurs</w:t>
      </w:r>
    </w:p>
    <w:p w14:paraId="5B9503D5" w14:textId="6857640A" w:rsidR="00CE1835" w:rsidRPr="000710E7" w:rsidRDefault="00747B17" w:rsidP="00D24F03">
      <w:pPr>
        <w:jc w:val="both"/>
        <w:rPr>
          <w:rFonts w:ascii="Arial" w:hAnsi="Arial" w:cs="Arial"/>
          <w:color w:val="auto"/>
          <w:sz w:val="24"/>
          <w:szCs w:val="24"/>
        </w:rPr>
      </w:pPr>
      <w:r w:rsidRPr="000710E7">
        <w:rPr>
          <w:rFonts w:ascii="Arial" w:hAnsi="Arial" w:cs="Arial"/>
          <w:color w:val="auto"/>
          <w:sz w:val="24"/>
          <w:szCs w:val="24"/>
        </w:rPr>
        <w:t xml:space="preserve">Programme </w:t>
      </w:r>
      <w:r w:rsidR="00721908">
        <w:rPr>
          <w:rFonts w:ascii="Arial" w:hAnsi="Arial" w:cs="Arial"/>
          <w:color w:val="auto"/>
          <w:sz w:val="24"/>
          <w:szCs w:val="24"/>
        </w:rPr>
        <w:t>d’animations</w:t>
      </w:r>
    </w:p>
    <w:p w14:paraId="7EC0E954" w14:textId="7EA09689" w:rsidR="00F862B8" w:rsidRPr="000710E7" w:rsidRDefault="001976BB" w:rsidP="000710E7">
      <w:pPr>
        <w:jc w:val="both"/>
        <w:rPr>
          <w:rFonts w:ascii="Arial" w:hAnsi="Arial" w:cs="Arial"/>
          <w:color w:val="auto"/>
          <w:sz w:val="24"/>
          <w:szCs w:val="24"/>
        </w:rPr>
      </w:pPr>
      <w:r w:rsidRPr="000710E7">
        <w:rPr>
          <w:rFonts w:ascii="Arial" w:hAnsi="Arial" w:cs="Arial"/>
          <w:color w:val="auto"/>
          <w:sz w:val="24"/>
          <w:szCs w:val="24"/>
        </w:rPr>
        <w:t>Actualité</w:t>
      </w:r>
      <w:r w:rsidR="00721908">
        <w:rPr>
          <w:rFonts w:ascii="Arial" w:hAnsi="Arial" w:cs="Arial"/>
          <w:color w:val="auto"/>
          <w:sz w:val="24"/>
          <w:szCs w:val="24"/>
        </w:rPr>
        <w:t xml:space="preserve">s sur le portail et </w:t>
      </w:r>
      <w:proofErr w:type="spellStart"/>
      <w:r w:rsidR="00721908">
        <w:rPr>
          <w:rFonts w:ascii="Arial" w:hAnsi="Arial" w:cs="Arial"/>
          <w:color w:val="auto"/>
          <w:sz w:val="24"/>
          <w:szCs w:val="24"/>
        </w:rPr>
        <w:t>facebook</w:t>
      </w:r>
      <w:proofErr w:type="spellEnd"/>
    </w:p>
    <w:p w14:paraId="49C42B62" w14:textId="77777777" w:rsidR="00F862B8" w:rsidRPr="00822D14" w:rsidRDefault="00F862B8" w:rsidP="00DD1A75">
      <w:pPr>
        <w:rPr>
          <w:rFonts w:ascii="Arial" w:hAnsi="Arial" w:cs="Arial"/>
          <w:b/>
        </w:rPr>
      </w:pPr>
    </w:p>
    <w:p w14:paraId="05C12FCA" w14:textId="77777777" w:rsidR="005F7D7C" w:rsidRPr="00F862B8" w:rsidRDefault="00717514" w:rsidP="00431655">
      <w:pPr>
        <w:pStyle w:val="Titre1"/>
        <w:shd w:val="clear" w:color="auto" w:fill="0E4A7D"/>
        <w:tabs>
          <w:tab w:val="center" w:pos="5040"/>
        </w:tabs>
        <w:spacing w:before="240"/>
        <w:rPr>
          <w:rFonts w:ascii="Arial" w:hAnsi="Arial" w:cs="Arial"/>
          <w:b/>
          <w:sz w:val="28"/>
          <w:szCs w:val="28"/>
          <w:lang w:eastAsia="en-US"/>
        </w:rPr>
      </w:pPr>
      <w:r w:rsidRPr="00F862B8">
        <w:rPr>
          <w:rFonts w:ascii="Arial" w:hAnsi="Arial" w:cs="Arial"/>
          <w:b/>
          <w:sz w:val="28"/>
          <w:szCs w:val="28"/>
          <w:lang w:eastAsia="en-US"/>
        </w:rPr>
        <w:t>appréciation générale de l’action</w:t>
      </w:r>
    </w:p>
    <w:p w14:paraId="5F52FC0C" w14:textId="77777777" w:rsidR="00717514" w:rsidRPr="000710E7" w:rsidRDefault="00717514" w:rsidP="00717514">
      <w:pPr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0710E7">
        <w:rPr>
          <w:rFonts w:ascii="Arial" w:hAnsi="Arial" w:cs="Arial"/>
          <w:b/>
          <w:bCs/>
          <w:color w:val="auto"/>
          <w:sz w:val="24"/>
          <w:szCs w:val="24"/>
          <w:u w:val="single"/>
        </w:rPr>
        <w:t>Les points positifs</w:t>
      </w:r>
    </w:p>
    <w:p w14:paraId="0D9C43E3" w14:textId="17C8AB5C" w:rsidR="00717514" w:rsidRDefault="00717514" w:rsidP="00717514">
      <w:pPr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08629D88" w14:textId="4A421D6A" w:rsidR="00721908" w:rsidRDefault="00721908" w:rsidP="00717514">
      <w:pPr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656F4194" w14:textId="7833C785" w:rsidR="00721908" w:rsidRDefault="00721908" w:rsidP="00717514">
      <w:pPr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757A23B6" w14:textId="77777777" w:rsidR="00721908" w:rsidRDefault="00721908" w:rsidP="00717514">
      <w:pPr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7E6865E3" w14:textId="0619BAEB" w:rsidR="00721908" w:rsidRDefault="00721908" w:rsidP="00717514">
      <w:pPr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242480BF" w14:textId="77777777" w:rsidR="00721908" w:rsidRPr="000710E7" w:rsidRDefault="00721908" w:rsidP="00717514">
      <w:pPr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1880638D" w14:textId="77777777" w:rsidR="00717514" w:rsidRPr="000710E7" w:rsidRDefault="00717514" w:rsidP="00717514">
      <w:pPr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1077DC7C" w14:textId="77777777" w:rsidR="00717514" w:rsidRPr="000710E7" w:rsidRDefault="00717514" w:rsidP="00717514">
      <w:pPr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0710E7">
        <w:rPr>
          <w:rFonts w:ascii="Arial" w:hAnsi="Arial" w:cs="Arial"/>
          <w:b/>
          <w:bCs/>
          <w:color w:val="auto"/>
          <w:sz w:val="24"/>
          <w:szCs w:val="24"/>
          <w:u w:val="single"/>
        </w:rPr>
        <w:t>Les points négatifs</w:t>
      </w:r>
    </w:p>
    <w:p w14:paraId="30114AEB" w14:textId="276BDBC8" w:rsidR="000710E7" w:rsidRDefault="000710E7" w:rsidP="00717514">
      <w:pPr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6FDB4A91" w14:textId="4AC87E62" w:rsidR="00721908" w:rsidRDefault="00721908" w:rsidP="00717514">
      <w:pPr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08A54A0D" w14:textId="48167D09" w:rsidR="00721908" w:rsidRDefault="00721908" w:rsidP="00717514">
      <w:pPr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21C79179" w14:textId="00248236" w:rsidR="00721908" w:rsidRDefault="00721908" w:rsidP="00717514">
      <w:pPr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13A40E63" w14:textId="77777777" w:rsidR="00721908" w:rsidRDefault="00721908" w:rsidP="00717514">
      <w:pPr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2273D4F1" w14:textId="77777777" w:rsidR="000710E7" w:rsidRPr="000710E7" w:rsidRDefault="000710E7" w:rsidP="00717514">
      <w:pPr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50BCE489" w14:textId="77777777" w:rsidR="00717514" w:rsidRPr="000710E7" w:rsidRDefault="00717514" w:rsidP="00717514">
      <w:pPr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0710E7">
        <w:rPr>
          <w:rFonts w:ascii="Arial" w:hAnsi="Arial" w:cs="Arial"/>
          <w:b/>
          <w:bCs/>
          <w:color w:val="auto"/>
          <w:sz w:val="24"/>
          <w:szCs w:val="24"/>
          <w:u w:val="single"/>
        </w:rPr>
        <w:lastRenderedPageBreak/>
        <w:t>Les objectifs sont-ils atteints ?</w:t>
      </w:r>
    </w:p>
    <w:tbl>
      <w:tblPr>
        <w:tblStyle w:val="Grilledutableau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376"/>
      </w:tblGrid>
      <w:tr w:rsidR="000710E7" w:rsidRPr="000710E7" w14:paraId="03C4B6B7" w14:textId="77777777" w:rsidTr="006928E8">
        <w:tc>
          <w:tcPr>
            <w:tcW w:w="0" w:type="auto"/>
          </w:tcPr>
          <w:p w14:paraId="79984471" w14:textId="6331A8CF" w:rsidR="00717514" w:rsidRPr="000710E7" w:rsidRDefault="00717514" w:rsidP="00717514">
            <w:pPr>
              <w:spacing w:before="40" w:after="4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0710E7">
              <w:rPr>
                <w:rFonts w:ascii="Arial" w:hAnsi="Arial" w:cs="Arial"/>
                <w:b/>
                <w:bCs/>
                <w:sz w:val="24"/>
                <w:szCs w:val="24"/>
              </w:rPr>
              <w:object w:dxaOrig="225" w:dyaOrig="225" w14:anchorId="26B107BF">
                <v:shape id="_x0000_i1042" type="#_x0000_t75" style="width:108pt;height:21.75pt" o:ole="">
                  <v:imagedata r:id="rId14" o:title=""/>
                </v:shape>
                <w:control r:id="rId15" w:name="CheckBox10" w:shapeid="_x0000_i1042"/>
              </w:object>
            </w:r>
          </w:p>
        </w:tc>
        <w:tc>
          <w:tcPr>
            <w:tcW w:w="0" w:type="auto"/>
          </w:tcPr>
          <w:p w14:paraId="618699BC" w14:textId="77777777" w:rsidR="00717514" w:rsidRPr="000710E7" w:rsidRDefault="00717514" w:rsidP="00717514">
            <w:pPr>
              <w:spacing w:before="40" w:after="4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0710E7">
              <w:rPr>
                <w:rFonts w:ascii="Arial" w:hAnsi="Arial" w:cs="Arial"/>
                <w:b/>
                <w:bCs/>
                <w:sz w:val="24"/>
                <w:szCs w:val="24"/>
              </w:rPr>
              <w:object w:dxaOrig="225" w:dyaOrig="225" w14:anchorId="7082E80D">
                <v:shape id="_x0000_i1039" type="#_x0000_t75" style="width:108pt;height:21.75pt" o:ole="">
                  <v:imagedata r:id="rId16" o:title=""/>
                </v:shape>
                <w:control r:id="rId17" w:name="CheckBox11" w:shapeid="_x0000_i1039"/>
              </w:object>
            </w:r>
          </w:p>
        </w:tc>
      </w:tr>
    </w:tbl>
    <w:p w14:paraId="2CA22FCC" w14:textId="77777777" w:rsidR="00717514" w:rsidRPr="000710E7" w:rsidRDefault="00717514" w:rsidP="00717514">
      <w:pPr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41C3E5E7" w14:textId="69B8FA9F" w:rsidR="00717514" w:rsidRDefault="00717514" w:rsidP="00717514">
      <w:pPr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0710E7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Précisez :</w:t>
      </w:r>
    </w:p>
    <w:p w14:paraId="78738930" w14:textId="77777777" w:rsidR="00721908" w:rsidRPr="00721908" w:rsidRDefault="00721908" w:rsidP="00717514">
      <w:pPr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241775FB" w14:textId="77777777" w:rsidR="00717514" w:rsidRPr="000710E7" w:rsidRDefault="00717514" w:rsidP="00D24F03">
      <w:pP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7F947FA" w14:textId="0362F811" w:rsidR="00717514" w:rsidRDefault="00717514" w:rsidP="00D24F03">
      <w:pPr>
        <w:jc w:val="both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0710E7">
        <w:rPr>
          <w:rFonts w:ascii="Arial" w:hAnsi="Arial" w:cs="Arial"/>
          <w:b/>
          <w:bCs/>
          <w:color w:val="auto"/>
          <w:sz w:val="24"/>
          <w:szCs w:val="24"/>
          <w:u w:val="single"/>
        </w:rPr>
        <w:t>Quels publics, quelle fréquentation ?</w:t>
      </w:r>
    </w:p>
    <w:p w14:paraId="06D360F2" w14:textId="77777777" w:rsidR="00721908" w:rsidRPr="000710E7" w:rsidRDefault="00721908" w:rsidP="00D24F03">
      <w:pPr>
        <w:jc w:val="both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26616AC6" w14:textId="40644315" w:rsidR="00717514" w:rsidRDefault="00717514" w:rsidP="00717514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16E40A9" w14:textId="77777777" w:rsidR="00721908" w:rsidRPr="000710E7" w:rsidRDefault="00721908" w:rsidP="00717514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0249F903" w14:textId="763AE34D" w:rsidR="00717514" w:rsidRDefault="00A16EDA" w:rsidP="00717514">
      <w:pPr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0710E7">
        <w:rPr>
          <w:rFonts w:ascii="Arial" w:hAnsi="Arial" w:cs="Arial"/>
          <w:b/>
          <w:bCs/>
          <w:color w:val="auto"/>
          <w:sz w:val="24"/>
          <w:szCs w:val="24"/>
          <w:u w:val="single"/>
        </w:rPr>
        <w:t>Quels prolongements</w:t>
      </w:r>
      <w:r w:rsidR="006849C9" w:rsidRPr="000710E7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</w:t>
      </w:r>
      <w:r w:rsidR="00717514" w:rsidRPr="000710E7">
        <w:rPr>
          <w:rFonts w:ascii="Arial" w:hAnsi="Arial" w:cs="Arial"/>
          <w:b/>
          <w:bCs/>
          <w:color w:val="auto"/>
          <w:sz w:val="24"/>
          <w:szCs w:val="24"/>
          <w:u w:val="single"/>
        </w:rPr>
        <w:t>?</w:t>
      </w:r>
    </w:p>
    <w:p w14:paraId="4C2EF470" w14:textId="77777777" w:rsidR="00721908" w:rsidRPr="000710E7" w:rsidRDefault="00721908" w:rsidP="00717514">
      <w:pPr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6AE29BB7" w14:textId="77777777" w:rsidR="00717514" w:rsidRPr="000710E7" w:rsidRDefault="00717514" w:rsidP="00717514">
      <w:pPr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5156A994" w14:textId="77777777" w:rsidR="00717514" w:rsidRPr="00822D14" w:rsidRDefault="00717514" w:rsidP="0071751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4B48602" w14:textId="77777777" w:rsidR="00E60A22" w:rsidRPr="00822D14" w:rsidRDefault="00E60A22" w:rsidP="00DD1A75">
      <w:pPr>
        <w:rPr>
          <w:rFonts w:ascii="Arial" w:hAnsi="Arial" w:cs="Arial"/>
          <w:b/>
        </w:rPr>
      </w:pPr>
    </w:p>
    <w:p w14:paraId="1C85BC24" w14:textId="77777777" w:rsidR="00E60A22" w:rsidRPr="00822D14" w:rsidRDefault="00E60A22" w:rsidP="00DD1A75">
      <w:pPr>
        <w:rPr>
          <w:rFonts w:ascii="Arial" w:hAnsi="Arial" w:cs="Arial"/>
          <w:b/>
        </w:rPr>
      </w:pPr>
    </w:p>
    <w:sectPr w:rsidR="00E60A22" w:rsidRPr="00822D14">
      <w:footerReference w:type="default" r:id="rId18"/>
      <w:headerReference w:type="first" r:id="rId19"/>
      <w:pgSz w:w="12240" w:h="15840" w:code="1"/>
      <w:pgMar w:top="1440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0692" w14:textId="77777777" w:rsidR="00DD1A75" w:rsidRDefault="00DD1A75">
      <w:pPr>
        <w:spacing w:before="0" w:after="0"/>
      </w:pPr>
      <w:r>
        <w:separator/>
      </w:r>
    </w:p>
  </w:endnote>
  <w:endnote w:type="continuationSeparator" w:id="0">
    <w:p w14:paraId="67E35939" w14:textId="77777777" w:rsidR="00DD1A75" w:rsidRDefault="00DD1A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25E9" w14:textId="77777777" w:rsidR="005F7D7C" w:rsidRDefault="00346EB9">
    <w:pPr>
      <w:pStyle w:val="Pieddepage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C12D9E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C29AD" w14:textId="77777777" w:rsidR="00DD1A75" w:rsidRDefault="00DD1A75">
      <w:pPr>
        <w:spacing w:before="0" w:after="0"/>
      </w:pPr>
      <w:r>
        <w:separator/>
      </w:r>
    </w:p>
  </w:footnote>
  <w:footnote w:type="continuationSeparator" w:id="0">
    <w:p w14:paraId="668E9916" w14:textId="77777777" w:rsidR="00DD1A75" w:rsidRDefault="00DD1A7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DB43" w14:textId="5FEB6B1B" w:rsidR="00A16EDA" w:rsidRDefault="00721908" w:rsidP="00721908">
    <w:pPr>
      <w:pStyle w:val="Titre"/>
      <w:spacing w:before="240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568468" wp14:editId="454EFA29">
          <wp:simplePos x="0" y="0"/>
          <wp:positionH relativeFrom="margin">
            <wp:align>left</wp:align>
          </wp:positionH>
          <wp:positionV relativeFrom="paragraph">
            <wp:posOffset>161290</wp:posOffset>
          </wp:positionV>
          <wp:extent cx="1619250" cy="889000"/>
          <wp:effectExtent l="0" t="0" r="0" b="6350"/>
          <wp:wrapTight wrapText="bothSides">
            <wp:wrapPolygon edited="0">
              <wp:start x="6607" y="0"/>
              <wp:lineTo x="762" y="1389"/>
              <wp:lineTo x="0" y="4629"/>
              <wp:lineTo x="508" y="8331"/>
              <wp:lineTo x="1779" y="15737"/>
              <wp:lineTo x="2541" y="21291"/>
              <wp:lineTo x="4066" y="21291"/>
              <wp:lineTo x="21346" y="19903"/>
              <wp:lineTo x="21346" y="4629"/>
              <wp:lineTo x="16518" y="1389"/>
              <wp:lineTo x="10927" y="0"/>
              <wp:lineTo x="6607" y="0"/>
            </wp:wrapPolygon>
          </wp:wrapTight>
          <wp:docPr id="1" name="Image 1" descr="Une image contenant texte, Police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Graphiqu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62" cy="892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EDA" w:rsidRPr="00F862B8">
      <w:rPr>
        <w:rFonts w:ascii="Arial" w:hAnsi="Arial" w:cs="Arial"/>
        <w:b/>
        <w:color w:val="auto"/>
        <w:sz w:val="44"/>
      </w:rPr>
      <w:t xml:space="preserve">Bilan </w:t>
    </w:r>
    <w:r>
      <w:rPr>
        <w:rFonts w:ascii="Arial" w:hAnsi="Arial" w:cs="Arial"/>
        <w:b/>
        <w:color w:val="auto"/>
        <w:sz w:val="44"/>
      </w:rPr>
      <w:t>TEMPS FORT…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7B8B2F8"/>
    <w:lvl w:ilvl="0">
      <w:numFmt w:val="bullet"/>
      <w:lvlText w:val="*"/>
      <w:lvlJc w:val="left"/>
    </w:lvl>
  </w:abstractNum>
  <w:abstractNum w:abstractNumId="1" w15:restartNumberingAfterBreak="0">
    <w:nsid w:val="2B39624D"/>
    <w:multiLevelType w:val="hybridMultilevel"/>
    <w:tmpl w:val="F63ADB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D3B98"/>
    <w:multiLevelType w:val="hybridMultilevel"/>
    <w:tmpl w:val="D2D4A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7157A"/>
    <w:multiLevelType w:val="hybridMultilevel"/>
    <w:tmpl w:val="81CE2238"/>
    <w:lvl w:ilvl="0" w:tplc="56FECD6E">
      <w:start w:val="1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C39B1"/>
    <w:multiLevelType w:val="hybridMultilevel"/>
    <w:tmpl w:val="E98AE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B3FD1"/>
    <w:multiLevelType w:val="hybridMultilevel"/>
    <w:tmpl w:val="93C8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E3065"/>
    <w:multiLevelType w:val="hybridMultilevel"/>
    <w:tmpl w:val="970AF6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861">
    <w:abstractNumId w:val="4"/>
  </w:num>
  <w:num w:numId="2" w16cid:durableId="917057067">
    <w:abstractNumId w:val="6"/>
  </w:num>
  <w:num w:numId="3" w16cid:durableId="1594974876">
    <w:abstractNumId w:val="2"/>
  </w:num>
  <w:num w:numId="4" w16cid:durableId="775635944">
    <w:abstractNumId w:val="5"/>
  </w:num>
  <w:num w:numId="5" w16cid:durableId="98482037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635679484">
    <w:abstractNumId w:val="1"/>
  </w:num>
  <w:num w:numId="7" w16cid:durableId="804547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5"/>
    <w:rsid w:val="000710E7"/>
    <w:rsid w:val="000A3B70"/>
    <w:rsid w:val="00155AAF"/>
    <w:rsid w:val="0016101A"/>
    <w:rsid w:val="00172F98"/>
    <w:rsid w:val="001976BB"/>
    <w:rsid w:val="002A10C9"/>
    <w:rsid w:val="002C7FE3"/>
    <w:rsid w:val="00346EB9"/>
    <w:rsid w:val="00356C82"/>
    <w:rsid w:val="00387CB2"/>
    <w:rsid w:val="003B7EA0"/>
    <w:rsid w:val="003C6491"/>
    <w:rsid w:val="003D6972"/>
    <w:rsid w:val="003E35EC"/>
    <w:rsid w:val="00431655"/>
    <w:rsid w:val="004D7949"/>
    <w:rsid w:val="00557ED3"/>
    <w:rsid w:val="005A7837"/>
    <w:rsid w:val="005F7D7C"/>
    <w:rsid w:val="00664002"/>
    <w:rsid w:val="00676B4B"/>
    <w:rsid w:val="006849C9"/>
    <w:rsid w:val="006865DE"/>
    <w:rsid w:val="006E2C5B"/>
    <w:rsid w:val="007079D4"/>
    <w:rsid w:val="00717514"/>
    <w:rsid w:val="00717F9F"/>
    <w:rsid w:val="00721908"/>
    <w:rsid w:val="00747B17"/>
    <w:rsid w:val="007A7604"/>
    <w:rsid w:val="00822D14"/>
    <w:rsid w:val="00836B28"/>
    <w:rsid w:val="009253C6"/>
    <w:rsid w:val="009B1DC1"/>
    <w:rsid w:val="009C06AE"/>
    <w:rsid w:val="009E7337"/>
    <w:rsid w:val="00A02F0E"/>
    <w:rsid w:val="00A16EDA"/>
    <w:rsid w:val="00AA4F68"/>
    <w:rsid w:val="00B4156E"/>
    <w:rsid w:val="00C12D9E"/>
    <w:rsid w:val="00C24B00"/>
    <w:rsid w:val="00CA0C07"/>
    <w:rsid w:val="00CE1835"/>
    <w:rsid w:val="00D24F03"/>
    <w:rsid w:val="00D3167C"/>
    <w:rsid w:val="00DD1A75"/>
    <w:rsid w:val="00E60A22"/>
    <w:rsid w:val="00ED1414"/>
    <w:rsid w:val="00F1070B"/>
    <w:rsid w:val="00F862B8"/>
    <w:rsid w:val="00FD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FAC582"/>
  <w15:chartTrackingRefBased/>
  <w15:docId w15:val="{06E6041A-9CE7-4877-ACAD-E12924F3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fr-FR" w:eastAsia="fr-F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En-tteCar">
    <w:name w:val="En-tête Car"/>
    <w:basedOn w:val="Policepardfaut"/>
    <w:link w:val="En-tte"/>
    <w:uiPriority w:val="99"/>
    <w:rPr>
      <w:kern w:val="20"/>
    </w:rPr>
  </w:style>
  <w:style w:type="paragraph" w:styleId="Pieddepage">
    <w:name w:val="footer"/>
    <w:basedOn w:val="Normal"/>
    <w:link w:val="PieddepageC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PieddepageCar">
    <w:name w:val="Pied de page Car"/>
    <w:basedOn w:val="Policepardfaut"/>
    <w:link w:val="Pieddepage"/>
    <w:uiPriority w:val="99"/>
    <w:rPr>
      <w:kern w:val="20"/>
    </w:rPr>
  </w:style>
  <w:style w:type="paragraph" w:styleId="Sansinterligne">
    <w:name w:val="No Spacing"/>
    <w:link w:val="SansinterligneCar"/>
    <w:uiPriority w:val="1"/>
    <w:qFormat/>
    <w:pPr>
      <w:spacing w:before="0" w:after="0"/>
    </w:pPr>
  </w:style>
  <w:style w:type="character" w:styleId="lev">
    <w:name w:val="Strong"/>
    <w:basedOn w:val="Policepardfaut"/>
    <w:uiPriority w:val="1"/>
    <w:unhideWhenUsed/>
    <w:qFormat/>
    <w:rPr>
      <w:b/>
      <w:bCs/>
    </w:rPr>
  </w:style>
  <w:style w:type="character" w:customStyle="1" w:styleId="SansinterligneCar">
    <w:name w:val="Sans interligne Car"/>
    <w:basedOn w:val="Policepardfaut"/>
    <w:link w:val="Sansinterligne"/>
    <w:uiPriority w:val="1"/>
  </w:style>
  <w:style w:type="table" w:styleId="Grilledutableau">
    <w:name w:val="Table Grid"/>
    <w:basedOn w:val="Tableau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Formuledepolitesse">
    <w:name w:val="Closing"/>
    <w:basedOn w:val="Normal"/>
    <w:link w:val="FormuledepolitesseCar"/>
    <w:uiPriority w:val="99"/>
    <w:unhideWhenUsed/>
    <w:pPr>
      <w:spacing w:before="600" w:after="8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rPr>
      <w:kern w:val="20"/>
    </w:rPr>
  </w:style>
  <w:style w:type="table" w:customStyle="1" w:styleId="Tableaudtatdeprojet">
    <w:name w:val="Tableau d’état de projet"/>
    <w:basedOn w:val="TableauNorma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Paragraphedeliste">
    <w:name w:val="List Paragraph"/>
    <w:basedOn w:val="Normal"/>
    <w:uiPriority w:val="34"/>
    <w:qFormat/>
    <w:rsid w:val="009C06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62B8"/>
    <w:pPr>
      <w:spacing w:before="0"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B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BB"/>
    <w:rPr>
      <w:rFonts w:ascii="Segoe U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10" Type="http://schemas.openxmlformats.org/officeDocument/2006/relationships/image" Target="media/image1.wmf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troupenat\AppData\Roaming\Microsoft\Templates\Rapport%20d&#8217;&#233;tat%20de%20projet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4BFD9-8C95-4009-BAFD-CD3F28B4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d’état de projet.dotx</Template>
  <TotalTime>7</TotalTime>
  <Pages>3</Pages>
  <Words>237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bdp24</dc:creator>
  <cp:keywords/>
  <cp:lastModifiedBy>NAUDE-DIAZ Guillaume</cp:lastModifiedBy>
  <cp:revision>2</cp:revision>
  <cp:lastPrinted>2019-04-16T08:08:00Z</cp:lastPrinted>
  <dcterms:created xsi:type="dcterms:W3CDTF">2023-05-26T15:25:00Z</dcterms:created>
  <dcterms:modified xsi:type="dcterms:W3CDTF">2023-05-26T15:25:00Z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